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4"/>
        <w:gridCol w:w="3046"/>
      </w:tblGrid>
      <w:tr w:rsidR="00E8271A" w14:paraId="427E3185" w14:textId="77777777" w:rsidTr="00BA77EF">
        <w:trPr>
          <w:cantSplit/>
          <w:trHeight w:val="300"/>
        </w:trPr>
        <w:tc>
          <w:tcPr>
            <w:tcW w:w="6614" w:type="dxa"/>
          </w:tcPr>
          <w:p w14:paraId="35668DCF" w14:textId="77777777" w:rsidR="00E8271A" w:rsidRDefault="00E8271A">
            <w:pPr>
              <w:jc w:val="center"/>
              <w:rPr>
                <w:rFonts w:ascii="Arial Black" w:hAnsi="Arial Black"/>
                <w:b/>
                <w:i/>
                <w:sz w:val="44"/>
              </w:rPr>
            </w:pPr>
            <w:r>
              <w:rPr>
                <w:rFonts w:ascii="Arial Black" w:hAnsi="Arial Black"/>
                <w:b/>
                <w:i/>
                <w:sz w:val="44"/>
              </w:rPr>
              <w:t>Faltbootfreunde Brühl e.V.</w:t>
            </w:r>
          </w:p>
          <w:p w14:paraId="3A5B00F6" w14:textId="77777777" w:rsidR="00E8271A" w:rsidRDefault="00E8271A">
            <w:pPr>
              <w:pStyle w:val="berschrift1"/>
              <w:rPr>
                <w:sz w:val="12"/>
              </w:rPr>
            </w:pPr>
          </w:p>
          <w:p w14:paraId="5040B123" w14:textId="77777777" w:rsidR="00E8271A" w:rsidRDefault="00E8271A">
            <w:pPr>
              <w:pStyle w:val="berschrift1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Kanu-Club – gegr. 1938</w:t>
            </w:r>
          </w:p>
          <w:p w14:paraId="1CA95B02" w14:textId="77777777" w:rsidR="00E8271A" w:rsidRDefault="00E8271A">
            <w:pPr>
              <w:pStyle w:val="berschrift2"/>
              <w:rPr>
                <w:sz w:val="24"/>
              </w:rPr>
            </w:pPr>
          </w:p>
          <w:p w14:paraId="4D7612B9" w14:textId="77777777" w:rsidR="0095022D" w:rsidRDefault="0095022D" w:rsidP="0095022D"/>
          <w:p w14:paraId="69CD04D5" w14:textId="77777777" w:rsidR="0095022D" w:rsidRDefault="0095022D" w:rsidP="0095022D"/>
          <w:p w14:paraId="0A718049" w14:textId="77777777" w:rsidR="0095022D" w:rsidRDefault="0095022D" w:rsidP="0095022D"/>
          <w:p w14:paraId="7405FA64" w14:textId="77777777" w:rsidR="0095022D" w:rsidRDefault="0095022D" w:rsidP="0095022D"/>
          <w:p w14:paraId="752A0557" w14:textId="47DA85B2" w:rsidR="0095022D" w:rsidRPr="0095022D" w:rsidRDefault="0095022D" w:rsidP="0095022D"/>
        </w:tc>
        <w:tc>
          <w:tcPr>
            <w:tcW w:w="3046" w:type="dxa"/>
          </w:tcPr>
          <w:p w14:paraId="681BD736" w14:textId="77777777" w:rsidR="00E8271A" w:rsidRDefault="00335580">
            <w:pPr>
              <w:jc w:val="center"/>
            </w:pPr>
            <w:r>
              <w:object w:dxaOrig="12628" w:dyaOrig="8926" w14:anchorId="555F4B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1pt;height:67pt" o:ole="">
                  <v:imagedata r:id="rId7" o:title="" cropbottom="16233f"/>
                </v:shape>
                <o:OLEObject Type="Embed" ProgID="Acrobat.Document.DC" ShapeID="_x0000_i1025" DrawAspect="Content" ObjectID="_1830848667" r:id="rId8"/>
              </w:object>
            </w:r>
          </w:p>
          <w:p w14:paraId="0F1C0F28" w14:textId="77777777" w:rsidR="00E8271A" w:rsidRDefault="00E8271A">
            <w:pPr>
              <w:jc w:val="center"/>
            </w:pPr>
          </w:p>
        </w:tc>
      </w:tr>
    </w:tbl>
    <w:p w14:paraId="4B9DB75A" w14:textId="77777777" w:rsidR="00374C2F" w:rsidRPr="00D71D42" w:rsidRDefault="00374C2F" w:rsidP="00374C2F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1FA3150B" w14:textId="5C89FF2A" w:rsidR="008613A1" w:rsidRPr="0095022D" w:rsidRDefault="00EB31F8" w:rsidP="000A405C">
      <w:pPr>
        <w:pStyle w:val="Kopfzeile"/>
        <w:tabs>
          <w:tab w:val="left" w:pos="708"/>
        </w:tabs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95022D">
        <w:rPr>
          <w:rFonts w:ascii="Arial" w:hAnsi="Arial" w:cs="Arial"/>
          <w:b/>
          <w:bCs/>
          <w:sz w:val="24"/>
          <w:szCs w:val="24"/>
        </w:rPr>
        <w:t>Information</w:t>
      </w:r>
      <w:r w:rsidR="005C492E" w:rsidRPr="0095022D">
        <w:rPr>
          <w:rFonts w:ascii="Arial" w:hAnsi="Arial" w:cs="Arial"/>
          <w:b/>
          <w:bCs/>
          <w:sz w:val="24"/>
          <w:szCs w:val="24"/>
        </w:rPr>
        <w:t xml:space="preserve"> zur </w:t>
      </w:r>
      <w:r w:rsidR="003B70A1" w:rsidRPr="0095022D">
        <w:rPr>
          <w:rFonts w:ascii="Arial" w:hAnsi="Arial" w:cs="Arial"/>
          <w:b/>
          <w:bCs/>
          <w:sz w:val="24"/>
          <w:szCs w:val="24"/>
        </w:rPr>
        <w:t xml:space="preserve">Vermietung </w:t>
      </w:r>
    </w:p>
    <w:p w14:paraId="7A28D957" w14:textId="77777777" w:rsidR="008613A1" w:rsidRPr="00D71D42" w:rsidRDefault="008613A1" w:rsidP="000A405C">
      <w:pPr>
        <w:pStyle w:val="Kopfzeile"/>
        <w:tabs>
          <w:tab w:val="left" w:pos="708"/>
        </w:tabs>
        <w:jc w:val="both"/>
        <w:outlineLvl w:val="0"/>
        <w:rPr>
          <w:rFonts w:ascii="Arial" w:hAnsi="Arial" w:cs="Arial"/>
          <w:sz w:val="24"/>
          <w:szCs w:val="24"/>
        </w:rPr>
      </w:pPr>
    </w:p>
    <w:p w14:paraId="19386FC4" w14:textId="77777777" w:rsidR="00BA77EF" w:rsidRPr="00BA77EF" w:rsidRDefault="00BA77EF" w:rsidP="00BA77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6B4199F" w14:textId="5DB30EE7" w:rsidR="00BA77EF" w:rsidRDefault="00BA77EF" w:rsidP="00BA77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A77EF">
        <w:rPr>
          <w:rFonts w:ascii="Arial" w:hAnsi="Arial" w:cs="Arial"/>
          <w:sz w:val="24"/>
          <w:szCs w:val="24"/>
        </w:rPr>
        <w:t xml:space="preserve">Wir bieten </w:t>
      </w:r>
      <w:r w:rsidR="005A2527" w:rsidRPr="00D71D42">
        <w:rPr>
          <w:rFonts w:ascii="Arial" w:hAnsi="Arial" w:cs="Arial"/>
          <w:sz w:val="24"/>
          <w:szCs w:val="24"/>
        </w:rPr>
        <w:t xml:space="preserve">in </w:t>
      </w:r>
      <w:r w:rsidRPr="00BA77EF">
        <w:rPr>
          <w:rFonts w:ascii="Arial" w:hAnsi="Arial" w:cs="Arial"/>
          <w:sz w:val="24"/>
          <w:szCs w:val="24"/>
        </w:rPr>
        <w:t>unse</w:t>
      </w:r>
      <w:r w:rsidR="005A2527" w:rsidRPr="00D71D42">
        <w:rPr>
          <w:rFonts w:ascii="Arial" w:hAnsi="Arial" w:cs="Arial"/>
          <w:sz w:val="24"/>
          <w:szCs w:val="24"/>
        </w:rPr>
        <w:t>rem</w:t>
      </w:r>
      <w:r w:rsidRPr="00BA77EF">
        <w:rPr>
          <w:rFonts w:ascii="Arial" w:hAnsi="Arial" w:cs="Arial"/>
          <w:sz w:val="24"/>
          <w:szCs w:val="24"/>
        </w:rPr>
        <w:t xml:space="preserve"> </w:t>
      </w:r>
      <w:r w:rsidR="003B70A1" w:rsidRPr="00D71D42">
        <w:rPr>
          <w:rFonts w:ascii="Arial" w:hAnsi="Arial" w:cs="Arial"/>
          <w:sz w:val="24"/>
          <w:szCs w:val="24"/>
        </w:rPr>
        <w:t>Vereinsheim</w:t>
      </w:r>
      <w:r w:rsidRPr="00BA77EF">
        <w:rPr>
          <w:rFonts w:ascii="Arial" w:hAnsi="Arial" w:cs="Arial"/>
          <w:sz w:val="24"/>
          <w:szCs w:val="24"/>
        </w:rPr>
        <w:t xml:space="preserve"> Seeweg 3 in Brühl-Heide</w:t>
      </w:r>
      <w:r w:rsidR="005A2527" w:rsidRPr="00D71D42">
        <w:rPr>
          <w:rFonts w:ascii="Arial" w:hAnsi="Arial" w:cs="Arial"/>
          <w:sz w:val="24"/>
          <w:szCs w:val="24"/>
        </w:rPr>
        <w:t xml:space="preserve"> einen Veranstaltungsraum</w:t>
      </w:r>
      <w:r w:rsidRPr="00BA77EF">
        <w:rPr>
          <w:rFonts w:ascii="Arial" w:hAnsi="Arial" w:cs="Arial"/>
          <w:sz w:val="24"/>
          <w:szCs w:val="24"/>
        </w:rPr>
        <w:t xml:space="preserve"> zur Miete an: </w:t>
      </w:r>
    </w:p>
    <w:p w14:paraId="3A0C93FB" w14:textId="77777777" w:rsidR="006D64E3" w:rsidRPr="00BA77EF" w:rsidRDefault="006D64E3" w:rsidP="00BA77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647C394" w14:textId="4A00FD3A" w:rsidR="00BA77EF" w:rsidRPr="00D71D42" w:rsidRDefault="00BA77EF" w:rsidP="00D71D42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1D42">
        <w:rPr>
          <w:rFonts w:ascii="Arial" w:hAnsi="Arial" w:cs="Arial"/>
          <w:sz w:val="24"/>
          <w:szCs w:val="24"/>
        </w:rPr>
        <w:t>Veranstaltungsraum, mit Tischen und Stühlen, zugelassen bis 100 Personen</w:t>
      </w:r>
    </w:p>
    <w:p w14:paraId="7A26D4F0" w14:textId="381361C6" w:rsidR="00BA77EF" w:rsidRPr="00D71D42" w:rsidRDefault="00D71D42" w:rsidP="00D71D42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1D42">
        <w:rPr>
          <w:rFonts w:ascii="Arial" w:hAnsi="Arial" w:cs="Arial"/>
          <w:sz w:val="24"/>
          <w:szCs w:val="24"/>
        </w:rPr>
        <w:t>Terrasse</w:t>
      </w:r>
      <w:r w:rsidR="001D1CC7" w:rsidRPr="00D71D42">
        <w:rPr>
          <w:rFonts w:ascii="Arial" w:hAnsi="Arial" w:cs="Arial"/>
          <w:sz w:val="24"/>
          <w:szCs w:val="24"/>
        </w:rPr>
        <w:t xml:space="preserve"> im Obergeschoss</w:t>
      </w:r>
    </w:p>
    <w:p w14:paraId="3EC3E2AA" w14:textId="558A5CB5" w:rsidR="00BA77EF" w:rsidRPr="00D71D42" w:rsidRDefault="00BA77EF" w:rsidP="00D71D42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1D42">
        <w:rPr>
          <w:rFonts w:ascii="Arial" w:hAnsi="Arial" w:cs="Arial"/>
          <w:sz w:val="24"/>
          <w:szCs w:val="24"/>
        </w:rPr>
        <w:t>Küche, ausgestattet mit Herd, Spülmaschine, Kaffeemaschine, Kühl</w:t>
      </w:r>
      <w:r w:rsidR="00D71D42" w:rsidRPr="00D71D42">
        <w:rPr>
          <w:rFonts w:ascii="Arial" w:hAnsi="Arial" w:cs="Arial"/>
          <w:sz w:val="24"/>
          <w:szCs w:val="24"/>
        </w:rPr>
        <w:t>schrank</w:t>
      </w:r>
      <w:r w:rsidRPr="00D71D42">
        <w:rPr>
          <w:rFonts w:ascii="Arial" w:hAnsi="Arial" w:cs="Arial"/>
          <w:sz w:val="24"/>
          <w:szCs w:val="24"/>
        </w:rPr>
        <w:t xml:space="preserve"> sowie Geschirr und Besteck</w:t>
      </w:r>
    </w:p>
    <w:p w14:paraId="7BDB67C0" w14:textId="4AB67A9B" w:rsidR="00BA77EF" w:rsidRPr="00D71D42" w:rsidRDefault="00BA77EF" w:rsidP="00D71D42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1D42">
        <w:rPr>
          <w:rFonts w:ascii="Arial" w:hAnsi="Arial" w:cs="Arial"/>
          <w:sz w:val="24"/>
          <w:szCs w:val="24"/>
        </w:rPr>
        <w:t xml:space="preserve">Sanitärbereich </w:t>
      </w:r>
      <w:r w:rsidR="00CB0338" w:rsidRPr="00D71D42">
        <w:rPr>
          <w:rFonts w:ascii="Arial" w:hAnsi="Arial" w:cs="Arial"/>
          <w:sz w:val="24"/>
          <w:szCs w:val="24"/>
        </w:rPr>
        <w:t>(</w:t>
      </w:r>
      <w:r w:rsidR="00D71D42" w:rsidRPr="00D71D42">
        <w:rPr>
          <w:rFonts w:ascii="Arial" w:hAnsi="Arial" w:cs="Arial"/>
          <w:sz w:val="24"/>
          <w:szCs w:val="24"/>
        </w:rPr>
        <w:t>m</w:t>
      </w:r>
      <w:r w:rsidR="00CB0338" w:rsidRPr="00D71D42">
        <w:rPr>
          <w:rFonts w:ascii="Arial" w:hAnsi="Arial" w:cs="Arial"/>
          <w:sz w:val="24"/>
          <w:szCs w:val="24"/>
        </w:rPr>
        <w:t>/</w:t>
      </w:r>
      <w:r w:rsidR="00D71D42" w:rsidRPr="00D71D42">
        <w:rPr>
          <w:rFonts w:ascii="Arial" w:hAnsi="Arial" w:cs="Arial"/>
          <w:sz w:val="24"/>
          <w:szCs w:val="24"/>
        </w:rPr>
        <w:t>w</w:t>
      </w:r>
      <w:r w:rsidR="00CB0338" w:rsidRPr="00D71D42">
        <w:rPr>
          <w:rFonts w:ascii="Arial" w:hAnsi="Arial" w:cs="Arial"/>
          <w:sz w:val="24"/>
          <w:szCs w:val="24"/>
        </w:rPr>
        <w:t xml:space="preserve">) </w:t>
      </w:r>
      <w:r w:rsidRPr="00D71D42">
        <w:rPr>
          <w:rFonts w:ascii="Arial" w:hAnsi="Arial" w:cs="Arial"/>
          <w:sz w:val="24"/>
          <w:szCs w:val="24"/>
        </w:rPr>
        <w:t>und Garderobe im Vorraum</w:t>
      </w:r>
    </w:p>
    <w:p w14:paraId="2B282258" w14:textId="05B2C713" w:rsidR="00BA77EF" w:rsidRPr="00D71D42" w:rsidRDefault="00CB0338" w:rsidP="00D71D42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D71D42">
        <w:rPr>
          <w:rFonts w:ascii="Arial" w:hAnsi="Arial" w:cs="Arial"/>
          <w:sz w:val="24"/>
          <w:szCs w:val="24"/>
        </w:rPr>
        <w:t>Wlan</w:t>
      </w:r>
      <w:proofErr w:type="spellEnd"/>
      <w:r w:rsidRPr="00D71D42">
        <w:rPr>
          <w:rFonts w:ascii="Arial" w:hAnsi="Arial" w:cs="Arial"/>
          <w:sz w:val="24"/>
          <w:szCs w:val="24"/>
        </w:rPr>
        <w:t>-Verbindung</w:t>
      </w:r>
    </w:p>
    <w:p w14:paraId="5A5A4748" w14:textId="77777777" w:rsidR="00FA349B" w:rsidRPr="00D71D42" w:rsidRDefault="00FA349B" w:rsidP="00BA77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F0DC156" w14:textId="77777777" w:rsidR="006D64E3" w:rsidRDefault="006D64E3" w:rsidP="00BA77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9138294" w14:textId="1520313E" w:rsidR="00D71D42" w:rsidRDefault="00D71D42" w:rsidP="00BA77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Wichtig zu wissen:</w:t>
      </w:r>
    </w:p>
    <w:p w14:paraId="2A54DFF3" w14:textId="77777777" w:rsidR="006D64E3" w:rsidRDefault="006D64E3" w:rsidP="00BA77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DBA4B88" w14:textId="1793B856" w:rsidR="00BA77EF" w:rsidRPr="00D71D42" w:rsidRDefault="00562EEE" w:rsidP="00D71D42">
      <w:pPr>
        <w:pStyle w:val="Listenabsatz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71D42">
        <w:rPr>
          <w:rFonts w:ascii="Arial" w:hAnsi="Arial" w:cs="Arial"/>
          <w:sz w:val="24"/>
          <w:szCs w:val="24"/>
        </w:rPr>
        <w:t>In den Räumlichkeiten besteht ein absolutes</w:t>
      </w:r>
      <w:r w:rsidR="00BA77EF" w:rsidRPr="00D71D42">
        <w:rPr>
          <w:rFonts w:ascii="Arial" w:hAnsi="Arial" w:cs="Arial"/>
          <w:sz w:val="24"/>
          <w:szCs w:val="24"/>
        </w:rPr>
        <w:t xml:space="preserve"> Rauchverbot! </w:t>
      </w:r>
    </w:p>
    <w:p w14:paraId="10548A5E" w14:textId="77777777" w:rsidR="009959DB" w:rsidRPr="00D71D42" w:rsidRDefault="005F39FC" w:rsidP="00D71D42">
      <w:pPr>
        <w:pStyle w:val="Listenabsatz"/>
        <w:numPr>
          <w:ilvl w:val="0"/>
          <w:numId w:val="13"/>
        </w:numPr>
        <w:tabs>
          <w:tab w:val="left" w:pos="5118"/>
        </w:tabs>
        <w:rPr>
          <w:rFonts w:ascii="Arial" w:hAnsi="Arial" w:cs="Arial"/>
          <w:sz w:val="24"/>
          <w:szCs w:val="24"/>
        </w:rPr>
      </w:pPr>
      <w:r w:rsidRPr="00D71D42">
        <w:rPr>
          <w:rFonts w:ascii="Arial" w:hAnsi="Arial" w:cs="Arial"/>
          <w:sz w:val="24"/>
          <w:szCs w:val="24"/>
        </w:rPr>
        <w:t>Die Zuwegung und die Räumlichkeiten sind nicht barrierefrei.</w:t>
      </w:r>
    </w:p>
    <w:p w14:paraId="219C6788" w14:textId="532A142B" w:rsidR="005F39FC" w:rsidRDefault="005F39FC" w:rsidP="00D71D42">
      <w:pPr>
        <w:pStyle w:val="Listenabsatz"/>
        <w:numPr>
          <w:ilvl w:val="0"/>
          <w:numId w:val="13"/>
        </w:numPr>
        <w:tabs>
          <w:tab w:val="left" w:pos="5118"/>
        </w:tabs>
        <w:rPr>
          <w:rFonts w:ascii="Arial" w:hAnsi="Arial" w:cs="Arial"/>
          <w:sz w:val="24"/>
          <w:szCs w:val="24"/>
        </w:rPr>
      </w:pPr>
      <w:r w:rsidRPr="00D71D42">
        <w:rPr>
          <w:rFonts w:ascii="Arial" w:hAnsi="Arial" w:cs="Arial"/>
          <w:sz w:val="24"/>
          <w:szCs w:val="24"/>
        </w:rPr>
        <w:t xml:space="preserve">Das Außengelände Seeweg 3 ist nicht Bestandteil dieses Mietvertrages. </w:t>
      </w:r>
    </w:p>
    <w:p w14:paraId="0EADA151" w14:textId="41F4BA2E" w:rsidR="007A32FC" w:rsidRDefault="007A32FC" w:rsidP="00D71D42">
      <w:pPr>
        <w:pStyle w:val="Listenabsatz"/>
        <w:numPr>
          <w:ilvl w:val="0"/>
          <w:numId w:val="13"/>
        </w:numPr>
        <w:tabs>
          <w:tab w:val="left" w:pos="51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 dem Gelände kann nicht geparkt werden</w:t>
      </w:r>
      <w:r w:rsidR="00C07D59">
        <w:rPr>
          <w:rFonts w:ascii="Arial" w:hAnsi="Arial" w:cs="Arial"/>
          <w:sz w:val="24"/>
          <w:szCs w:val="24"/>
        </w:rPr>
        <w:t>.</w:t>
      </w:r>
      <w:r w:rsidR="0095022D">
        <w:rPr>
          <w:rFonts w:ascii="Arial" w:hAnsi="Arial" w:cs="Arial"/>
          <w:sz w:val="24"/>
          <w:szCs w:val="24"/>
        </w:rPr>
        <w:t xml:space="preserve"> Be- und Entladen ist möglich.</w:t>
      </w:r>
    </w:p>
    <w:p w14:paraId="649EC4FB" w14:textId="6A5F2523" w:rsidR="00E34B36" w:rsidRPr="00D71D42" w:rsidRDefault="00E34B36" w:rsidP="00D71D42">
      <w:pPr>
        <w:pStyle w:val="Listenabsatz"/>
        <w:numPr>
          <w:ilvl w:val="0"/>
          <w:numId w:val="13"/>
        </w:numPr>
        <w:tabs>
          <w:tab w:val="left" w:pos="51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Auch an vermieteten Tagen </w:t>
      </w:r>
      <w:r w:rsidR="00DB0FB5">
        <w:rPr>
          <w:rFonts w:ascii="Arial" w:hAnsi="Arial" w:cs="Arial"/>
          <w:sz w:val="24"/>
          <w:szCs w:val="24"/>
        </w:rPr>
        <w:t>herrscht auf dem Gelände Sportbetrieb.</w:t>
      </w:r>
    </w:p>
    <w:p w14:paraId="2AEDB941" w14:textId="77777777" w:rsidR="005F39FC" w:rsidRPr="00BA77EF" w:rsidRDefault="005F39FC" w:rsidP="00BA77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EF077C6" w14:textId="77777777" w:rsidR="00BA77EF" w:rsidRPr="00BA77EF" w:rsidRDefault="00BA77EF" w:rsidP="00BA77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39A4F9B" w14:textId="29E8834A" w:rsidR="000D4160" w:rsidRPr="005677AE" w:rsidRDefault="000D4160" w:rsidP="005677AE">
      <w:pPr>
        <w:pStyle w:val="Listenabsatz"/>
        <w:widowControl w:val="0"/>
        <w:numPr>
          <w:ilvl w:val="0"/>
          <w:numId w:val="13"/>
        </w:numPr>
        <w:tabs>
          <w:tab w:val="left" w:pos="5118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5677AE">
        <w:rPr>
          <w:rFonts w:ascii="Arial" w:hAnsi="Arial" w:cs="Arial"/>
          <w:sz w:val="24"/>
          <w:szCs w:val="24"/>
        </w:rPr>
        <w:t xml:space="preserve">Der Mietpreis für die Nutzung beträgt netto </w:t>
      </w:r>
      <w:r w:rsidR="000E3A38">
        <w:rPr>
          <w:rFonts w:ascii="Arial" w:hAnsi="Arial" w:cs="Arial"/>
          <w:sz w:val="24"/>
          <w:szCs w:val="24"/>
        </w:rPr>
        <w:t>50</w:t>
      </w:r>
      <w:r w:rsidRPr="005677AE">
        <w:rPr>
          <w:rFonts w:ascii="Arial" w:hAnsi="Arial" w:cs="Arial"/>
          <w:sz w:val="24"/>
          <w:szCs w:val="24"/>
        </w:rPr>
        <w:t>0,00 Euro. (Kleinunternehmerregelung gemäß § 19 Absatz 1 Umsatzsteuergesetz)</w:t>
      </w:r>
    </w:p>
    <w:p w14:paraId="7F9FEEDD" w14:textId="77777777" w:rsidR="00DB0FB5" w:rsidRPr="005677AE" w:rsidRDefault="00BA77EF" w:rsidP="005677AE">
      <w:pPr>
        <w:pStyle w:val="Listenabsatz"/>
        <w:widowControl w:val="0"/>
        <w:numPr>
          <w:ilvl w:val="0"/>
          <w:numId w:val="13"/>
        </w:numPr>
        <w:tabs>
          <w:tab w:val="left" w:pos="5118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5677AE">
        <w:rPr>
          <w:rFonts w:ascii="Arial" w:hAnsi="Arial" w:cs="Arial"/>
          <w:sz w:val="24"/>
          <w:szCs w:val="24"/>
        </w:rPr>
        <w:t xml:space="preserve">Bei Vertragsabschluss ist eine Anzahlung von 100 € zu leisten. </w:t>
      </w:r>
    </w:p>
    <w:p w14:paraId="3279B994" w14:textId="5F209278" w:rsidR="00EA49AB" w:rsidRDefault="00EA49AB" w:rsidP="005677AE">
      <w:pPr>
        <w:pStyle w:val="Listenabsatz"/>
        <w:widowControl w:val="0"/>
        <w:numPr>
          <w:ilvl w:val="0"/>
          <w:numId w:val="13"/>
        </w:numPr>
        <w:tabs>
          <w:tab w:val="left" w:pos="5118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5677AE">
        <w:rPr>
          <w:rFonts w:ascii="Arial" w:hAnsi="Arial" w:cs="Arial"/>
          <w:sz w:val="24"/>
          <w:szCs w:val="24"/>
        </w:rPr>
        <w:t>Beim Rücktritt vom Vertrag werden 100,00 € einbehalten.</w:t>
      </w:r>
    </w:p>
    <w:p w14:paraId="381FF4B4" w14:textId="3AC8D077" w:rsidR="005677AE" w:rsidRPr="005677AE" w:rsidRDefault="005677AE" w:rsidP="005677AE">
      <w:pPr>
        <w:pStyle w:val="Listenabsatz"/>
        <w:widowControl w:val="0"/>
        <w:numPr>
          <w:ilvl w:val="0"/>
          <w:numId w:val="13"/>
        </w:numPr>
        <w:tabs>
          <w:tab w:val="left" w:pos="5118"/>
        </w:tabs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ist eine Kautionszahlung zu leisten.</w:t>
      </w:r>
    </w:p>
    <w:p w14:paraId="73D264F2" w14:textId="4EE3718A" w:rsidR="00BA77EF" w:rsidRPr="005677AE" w:rsidRDefault="00BA77EF" w:rsidP="005677AE">
      <w:pPr>
        <w:pStyle w:val="Listenabsatz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77AE">
        <w:rPr>
          <w:rFonts w:ascii="Arial" w:hAnsi="Arial" w:cs="Arial"/>
          <w:sz w:val="24"/>
          <w:szCs w:val="24"/>
        </w:rPr>
        <w:t>Die Endreinigung obliegt dem Mieter</w:t>
      </w:r>
      <w:r w:rsidR="0046700F" w:rsidRPr="005677AE">
        <w:rPr>
          <w:rFonts w:ascii="Arial" w:hAnsi="Arial" w:cs="Arial"/>
          <w:sz w:val="24"/>
          <w:szCs w:val="24"/>
        </w:rPr>
        <w:t xml:space="preserve"> und kann nach Absprache</w:t>
      </w:r>
      <w:r w:rsidRPr="005677AE">
        <w:rPr>
          <w:rFonts w:ascii="Arial" w:hAnsi="Arial" w:cs="Arial"/>
          <w:sz w:val="24"/>
          <w:szCs w:val="24"/>
        </w:rPr>
        <w:t xml:space="preserve"> gegen eine Zusatzgebühr von 65 € vom Verein übernommen werden. </w:t>
      </w:r>
    </w:p>
    <w:p w14:paraId="69778023" w14:textId="6E1BB8BB" w:rsidR="00BA77EF" w:rsidRPr="005677AE" w:rsidRDefault="00B675A3" w:rsidP="005677AE">
      <w:pPr>
        <w:pStyle w:val="Listenabsatz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77AE">
        <w:rPr>
          <w:rFonts w:ascii="Arial" w:hAnsi="Arial" w:cs="Arial"/>
          <w:sz w:val="24"/>
          <w:szCs w:val="24"/>
        </w:rPr>
        <w:t>Weiteres regelt der Mietvertrag.</w:t>
      </w:r>
    </w:p>
    <w:p w14:paraId="3E3187CF" w14:textId="77777777" w:rsidR="00B675A3" w:rsidRPr="00D71D42" w:rsidRDefault="00B675A3" w:rsidP="00BA77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D4160D0" w14:textId="77777777" w:rsidR="00B675A3" w:rsidRPr="00BA77EF" w:rsidRDefault="00B675A3" w:rsidP="00BA77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87BB208" w14:textId="061E47C3" w:rsidR="00BA77EF" w:rsidRPr="00BA77EF" w:rsidRDefault="00BA77EF" w:rsidP="00BA77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A77EF">
        <w:rPr>
          <w:rFonts w:ascii="Arial" w:hAnsi="Arial" w:cs="Arial"/>
          <w:sz w:val="24"/>
          <w:szCs w:val="24"/>
        </w:rPr>
        <w:t xml:space="preserve">Eine unverbindliche Besichtigung </w:t>
      </w:r>
      <w:r w:rsidR="00B675A3" w:rsidRPr="00D71D42">
        <w:rPr>
          <w:rFonts w:ascii="Arial" w:hAnsi="Arial" w:cs="Arial"/>
          <w:sz w:val="24"/>
          <w:szCs w:val="24"/>
        </w:rPr>
        <w:t>m</w:t>
      </w:r>
      <w:r w:rsidRPr="00BA77EF">
        <w:rPr>
          <w:rFonts w:ascii="Arial" w:hAnsi="Arial" w:cs="Arial"/>
          <w:sz w:val="24"/>
          <w:szCs w:val="24"/>
        </w:rPr>
        <w:t>ittwoch</w:t>
      </w:r>
      <w:r w:rsidR="00B675A3" w:rsidRPr="00D71D42">
        <w:rPr>
          <w:rFonts w:ascii="Arial" w:hAnsi="Arial" w:cs="Arial"/>
          <w:sz w:val="24"/>
          <w:szCs w:val="24"/>
        </w:rPr>
        <w:t>s</w:t>
      </w:r>
      <w:r w:rsidRPr="00BA77EF">
        <w:rPr>
          <w:rFonts w:ascii="Arial" w:hAnsi="Arial" w:cs="Arial"/>
          <w:sz w:val="24"/>
          <w:szCs w:val="24"/>
        </w:rPr>
        <w:t xml:space="preserve"> </w:t>
      </w:r>
      <w:r w:rsidR="00B675A3" w:rsidRPr="00D71D42">
        <w:rPr>
          <w:rFonts w:ascii="Arial" w:hAnsi="Arial" w:cs="Arial"/>
          <w:sz w:val="24"/>
          <w:szCs w:val="24"/>
        </w:rPr>
        <w:t>um</w:t>
      </w:r>
      <w:r w:rsidRPr="00BA77EF">
        <w:rPr>
          <w:rFonts w:ascii="Arial" w:hAnsi="Arial" w:cs="Arial"/>
          <w:sz w:val="24"/>
          <w:szCs w:val="24"/>
        </w:rPr>
        <w:t xml:space="preserve"> 18 </w:t>
      </w:r>
      <w:r w:rsidR="00900D84">
        <w:rPr>
          <w:rFonts w:ascii="Arial" w:hAnsi="Arial" w:cs="Arial"/>
          <w:sz w:val="24"/>
          <w:szCs w:val="24"/>
        </w:rPr>
        <w:t xml:space="preserve">Uhr </w:t>
      </w:r>
      <w:r w:rsidRPr="00BA77EF">
        <w:rPr>
          <w:rFonts w:ascii="Arial" w:hAnsi="Arial" w:cs="Arial"/>
          <w:sz w:val="24"/>
          <w:szCs w:val="24"/>
        </w:rPr>
        <w:t xml:space="preserve">möglich. </w:t>
      </w:r>
    </w:p>
    <w:p w14:paraId="15278D6C" w14:textId="3E023138" w:rsidR="00604DC6" w:rsidRPr="00D71D42" w:rsidRDefault="00BA77EF" w:rsidP="00BA77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A77EF">
        <w:rPr>
          <w:rFonts w:ascii="Arial" w:hAnsi="Arial" w:cs="Arial"/>
          <w:sz w:val="24"/>
          <w:szCs w:val="24"/>
        </w:rPr>
        <w:t xml:space="preserve">Kontakt: </w:t>
      </w:r>
      <w:r w:rsidRPr="00D71D42">
        <w:rPr>
          <w:rFonts w:ascii="Arial" w:hAnsi="Arial" w:cs="Arial"/>
          <w:sz w:val="24"/>
          <w:szCs w:val="24"/>
        </w:rPr>
        <w:t xml:space="preserve">Frau Ingrid Michel, E-Mail </w:t>
      </w:r>
      <w:hyperlink r:id="rId9" w:history="1">
        <w:r w:rsidR="00B675A3" w:rsidRPr="00D71D42">
          <w:rPr>
            <w:rStyle w:val="Hyperlink"/>
            <w:rFonts w:ascii="Arial" w:hAnsi="Arial" w:cs="Arial"/>
            <w:sz w:val="24"/>
            <w:szCs w:val="24"/>
          </w:rPr>
          <w:t>vermietung@ffb-bruehl.de</w:t>
        </w:r>
      </w:hyperlink>
    </w:p>
    <w:p w14:paraId="60A4EBD0" w14:textId="77777777" w:rsidR="00B675A3" w:rsidRDefault="00B675A3" w:rsidP="00BA77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B675A3">
      <w:headerReference w:type="default" r:id="rId10"/>
      <w:footerReference w:type="default" r:id="rId11"/>
      <w:pgSz w:w="11906" w:h="16838"/>
      <w:pgMar w:top="567" w:right="851" w:bottom="669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B094" w14:textId="77777777" w:rsidR="00495208" w:rsidRDefault="00495208">
      <w:r>
        <w:separator/>
      </w:r>
    </w:p>
  </w:endnote>
  <w:endnote w:type="continuationSeparator" w:id="0">
    <w:p w14:paraId="64410D72" w14:textId="77777777" w:rsidR="00495208" w:rsidRDefault="0049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21FE" w14:textId="31138A39" w:rsidR="00604DC6" w:rsidRDefault="3A66EE94" w:rsidP="3A66EE94">
    <w:pPr>
      <w:pStyle w:val="Fuzeile"/>
      <w:rPr>
        <w:rFonts w:ascii="Arial" w:hAnsi="Arial" w:cs="Arial"/>
        <w:sz w:val="18"/>
        <w:szCs w:val="18"/>
      </w:rPr>
    </w:pPr>
    <w:r w:rsidRPr="3A66EE94">
      <w:rPr>
        <w:rFonts w:ascii="Arial" w:hAnsi="Arial" w:cs="Arial"/>
        <w:sz w:val="18"/>
        <w:szCs w:val="18"/>
      </w:rPr>
      <w:t>Seeweg 3, 50321 Brühl, info@ffb-bruhl.de, www.ffb-bruehl.de</w:t>
    </w:r>
  </w:p>
  <w:p w14:paraId="57F7D2C0" w14:textId="77777777" w:rsidR="00604DC6" w:rsidRDefault="00604DC6" w:rsidP="00604DC6">
    <w:pPr>
      <w:pStyle w:val="Kopfzeile"/>
      <w:tabs>
        <w:tab w:val="left" w:pos="708"/>
      </w:tabs>
      <w:jc w:val="both"/>
      <w:outlineLvl w:val="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Vorsitzende Frank Strang und Hans Seul, Geschäftsführer Andreas Dieks, Kassenwartin Petra Eberhard </w:t>
    </w:r>
  </w:p>
  <w:p w14:paraId="746508FA" w14:textId="13582B4A" w:rsidR="00604DC6" w:rsidRPr="00E02EEC" w:rsidRDefault="3A66EE94" w:rsidP="00604DC6">
    <w:pPr>
      <w:pStyle w:val="Kopfzeile"/>
      <w:tabs>
        <w:tab w:val="left" w:pos="708"/>
      </w:tabs>
      <w:jc w:val="both"/>
      <w:outlineLvl w:val="0"/>
      <w:rPr>
        <w:rFonts w:ascii="Arial" w:hAnsi="Arial" w:cs="Arial"/>
        <w:sz w:val="22"/>
        <w:szCs w:val="22"/>
      </w:rPr>
    </w:pPr>
    <w:r w:rsidRPr="3A66EE94">
      <w:rPr>
        <w:rFonts w:ascii="Arial" w:hAnsi="Arial" w:cs="Arial"/>
        <w:sz w:val="18"/>
        <w:szCs w:val="18"/>
      </w:rPr>
      <w:t>Vereinsregister VE 700138, Kreissparkasse Köln, IBAN: DE87 3705 0299 0133 012910, BIC COKS DE 33</w:t>
    </w:r>
  </w:p>
  <w:p w14:paraId="67CA8370" w14:textId="77777777" w:rsidR="00604DC6" w:rsidRDefault="00604D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320C" w14:textId="77777777" w:rsidR="00495208" w:rsidRDefault="00495208">
      <w:r>
        <w:separator/>
      </w:r>
    </w:p>
  </w:footnote>
  <w:footnote w:type="continuationSeparator" w:id="0">
    <w:p w14:paraId="4922D593" w14:textId="77777777" w:rsidR="00495208" w:rsidRDefault="00495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A66EE94" w14:paraId="5802D47B" w14:textId="77777777" w:rsidTr="3A66EE94">
      <w:trPr>
        <w:trHeight w:val="300"/>
      </w:trPr>
      <w:tc>
        <w:tcPr>
          <w:tcW w:w="3210" w:type="dxa"/>
        </w:tcPr>
        <w:p w14:paraId="269E41EE" w14:textId="70AF741C" w:rsidR="3A66EE94" w:rsidRDefault="3A66EE94" w:rsidP="3A66EE94">
          <w:pPr>
            <w:pStyle w:val="Kopfzeile"/>
            <w:ind w:left="-115"/>
          </w:pPr>
        </w:p>
      </w:tc>
      <w:tc>
        <w:tcPr>
          <w:tcW w:w="3210" w:type="dxa"/>
        </w:tcPr>
        <w:p w14:paraId="0717A7EE" w14:textId="4CF2C896" w:rsidR="3A66EE94" w:rsidRDefault="3A66EE94" w:rsidP="3A66EE94">
          <w:pPr>
            <w:pStyle w:val="Kopfzeile"/>
            <w:jc w:val="center"/>
          </w:pPr>
        </w:p>
      </w:tc>
      <w:tc>
        <w:tcPr>
          <w:tcW w:w="3210" w:type="dxa"/>
        </w:tcPr>
        <w:p w14:paraId="0815C88A" w14:textId="7C0964E8" w:rsidR="3A66EE94" w:rsidRDefault="3A66EE94" w:rsidP="3A66EE94">
          <w:pPr>
            <w:pStyle w:val="Kopfzeile"/>
            <w:ind w:right="-115"/>
            <w:jc w:val="right"/>
          </w:pPr>
        </w:p>
      </w:tc>
    </w:tr>
  </w:tbl>
  <w:p w14:paraId="1405EFF7" w14:textId="60CC50CF" w:rsidR="3A66EE94" w:rsidRDefault="3A66EE94" w:rsidP="3A66EE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755E"/>
    <w:multiLevelType w:val="hybridMultilevel"/>
    <w:tmpl w:val="1F4AD35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0E6C0410"/>
    <w:multiLevelType w:val="hybridMultilevel"/>
    <w:tmpl w:val="93021A0A"/>
    <w:lvl w:ilvl="0" w:tplc="F8D0ED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64A80"/>
    <w:multiLevelType w:val="hybridMultilevel"/>
    <w:tmpl w:val="2E421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33852"/>
    <w:multiLevelType w:val="hybridMultilevel"/>
    <w:tmpl w:val="FD08C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05C58"/>
    <w:multiLevelType w:val="hybridMultilevel"/>
    <w:tmpl w:val="8C96BFC2"/>
    <w:lvl w:ilvl="0" w:tplc="0407000F">
      <w:start w:val="1"/>
      <w:numFmt w:val="decimal"/>
      <w:lvlText w:val="%1."/>
      <w:lvlJc w:val="left"/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E7916"/>
    <w:multiLevelType w:val="hybridMultilevel"/>
    <w:tmpl w:val="0F2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53C85"/>
    <w:multiLevelType w:val="hybridMultilevel"/>
    <w:tmpl w:val="EAC05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96F"/>
    <w:multiLevelType w:val="hybridMultilevel"/>
    <w:tmpl w:val="2A8A3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C5474"/>
    <w:multiLevelType w:val="hybridMultilevel"/>
    <w:tmpl w:val="7646BA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95314"/>
    <w:multiLevelType w:val="hybridMultilevel"/>
    <w:tmpl w:val="DD6639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962369"/>
    <w:multiLevelType w:val="hybridMultilevel"/>
    <w:tmpl w:val="0B4CA9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36FAB"/>
    <w:multiLevelType w:val="hybridMultilevel"/>
    <w:tmpl w:val="7F7C34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D7011"/>
    <w:multiLevelType w:val="hybridMultilevel"/>
    <w:tmpl w:val="37785AA2"/>
    <w:lvl w:ilvl="0" w:tplc="5AFA99FE">
      <w:numFmt w:val="bullet"/>
      <w:lvlText w:val=""/>
      <w:lvlJc w:val="left"/>
      <w:pPr>
        <w:ind w:left="103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225ECDC6">
      <w:numFmt w:val="bullet"/>
      <w:lvlText w:val="•"/>
      <w:lvlJc w:val="left"/>
      <w:pPr>
        <w:ind w:left="1938" w:hanging="348"/>
      </w:pPr>
      <w:rPr>
        <w:lang w:val="de-DE" w:eastAsia="en-US" w:bidi="ar-SA"/>
      </w:rPr>
    </w:lvl>
    <w:lvl w:ilvl="2" w:tplc="A626B19E">
      <w:numFmt w:val="bullet"/>
      <w:lvlText w:val="•"/>
      <w:lvlJc w:val="left"/>
      <w:pPr>
        <w:ind w:left="2837" w:hanging="348"/>
      </w:pPr>
      <w:rPr>
        <w:lang w:val="de-DE" w:eastAsia="en-US" w:bidi="ar-SA"/>
      </w:rPr>
    </w:lvl>
    <w:lvl w:ilvl="3" w:tplc="A454B6A4">
      <w:numFmt w:val="bullet"/>
      <w:lvlText w:val="•"/>
      <w:lvlJc w:val="left"/>
      <w:pPr>
        <w:ind w:left="3735" w:hanging="348"/>
      </w:pPr>
      <w:rPr>
        <w:lang w:val="de-DE" w:eastAsia="en-US" w:bidi="ar-SA"/>
      </w:rPr>
    </w:lvl>
    <w:lvl w:ilvl="4" w:tplc="3042DA4C">
      <w:numFmt w:val="bullet"/>
      <w:lvlText w:val="•"/>
      <w:lvlJc w:val="left"/>
      <w:pPr>
        <w:ind w:left="4634" w:hanging="348"/>
      </w:pPr>
      <w:rPr>
        <w:lang w:val="de-DE" w:eastAsia="en-US" w:bidi="ar-SA"/>
      </w:rPr>
    </w:lvl>
    <w:lvl w:ilvl="5" w:tplc="13945C38">
      <w:numFmt w:val="bullet"/>
      <w:lvlText w:val="•"/>
      <w:lvlJc w:val="left"/>
      <w:pPr>
        <w:ind w:left="5533" w:hanging="348"/>
      </w:pPr>
      <w:rPr>
        <w:lang w:val="de-DE" w:eastAsia="en-US" w:bidi="ar-SA"/>
      </w:rPr>
    </w:lvl>
    <w:lvl w:ilvl="6" w:tplc="5FF0E33A">
      <w:numFmt w:val="bullet"/>
      <w:lvlText w:val="•"/>
      <w:lvlJc w:val="left"/>
      <w:pPr>
        <w:ind w:left="6431" w:hanging="348"/>
      </w:pPr>
      <w:rPr>
        <w:lang w:val="de-DE" w:eastAsia="en-US" w:bidi="ar-SA"/>
      </w:rPr>
    </w:lvl>
    <w:lvl w:ilvl="7" w:tplc="C318FA70">
      <w:numFmt w:val="bullet"/>
      <w:lvlText w:val="•"/>
      <w:lvlJc w:val="left"/>
      <w:pPr>
        <w:ind w:left="7330" w:hanging="348"/>
      </w:pPr>
      <w:rPr>
        <w:lang w:val="de-DE" w:eastAsia="en-US" w:bidi="ar-SA"/>
      </w:rPr>
    </w:lvl>
    <w:lvl w:ilvl="8" w:tplc="2B12A0B2">
      <w:numFmt w:val="bullet"/>
      <w:lvlText w:val="•"/>
      <w:lvlJc w:val="left"/>
      <w:pPr>
        <w:ind w:left="8229" w:hanging="348"/>
      </w:pPr>
      <w:rPr>
        <w:lang w:val="de-DE" w:eastAsia="en-US" w:bidi="ar-SA"/>
      </w:rPr>
    </w:lvl>
  </w:abstractNum>
  <w:num w:numId="1" w16cid:durableId="315307421">
    <w:abstractNumId w:val="11"/>
  </w:num>
  <w:num w:numId="2" w16cid:durableId="1812014706">
    <w:abstractNumId w:val="4"/>
  </w:num>
  <w:num w:numId="3" w16cid:durableId="1238857548">
    <w:abstractNumId w:val="8"/>
  </w:num>
  <w:num w:numId="4" w16cid:durableId="146748434">
    <w:abstractNumId w:val="0"/>
  </w:num>
  <w:num w:numId="5" w16cid:durableId="671839786">
    <w:abstractNumId w:val="7"/>
  </w:num>
  <w:num w:numId="6" w16cid:durableId="1710448513">
    <w:abstractNumId w:val="12"/>
  </w:num>
  <w:num w:numId="7" w16cid:durableId="350642711">
    <w:abstractNumId w:val="9"/>
  </w:num>
  <w:num w:numId="8" w16cid:durableId="482115148">
    <w:abstractNumId w:val="10"/>
  </w:num>
  <w:num w:numId="9" w16cid:durableId="1720520253">
    <w:abstractNumId w:val="1"/>
  </w:num>
  <w:num w:numId="10" w16cid:durableId="1911571989">
    <w:abstractNumId w:val="6"/>
  </w:num>
  <w:num w:numId="11" w16cid:durableId="1453359012">
    <w:abstractNumId w:val="2"/>
  </w:num>
  <w:num w:numId="12" w16cid:durableId="395125786">
    <w:abstractNumId w:val="5"/>
  </w:num>
  <w:num w:numId="13" w16cid:durableId="511727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66"/>
    <w:rsid w:val="00005786"/>
    <w:rsid w:val="00021157"/>
    <w:rsid w:val="00021D4E"/>
    <w:rsid w:val="00042269"/>
    <w:rsid w:val="00055838"/>
    <w:rsid w:val="0005684F"/>
    <w:rsid w:val="00072239"/>
    <w:rsid w:val="0007579C"/>
    <w:rsid w:val="00092AB8"/>
    <w:rsid w:val="000A405C"/>
    <w:rsid w:val="000D4160"/>
    <w:rsid w:val="000E3A38"/>
    <w:rsid w:val="000E714F"/>
    <w:rsid w:val="000F451D"/>
    <w:rsid w:val="00110650"/>
    <w:rsid w:val="0014699F"/>
    <w:rsid w:val="00154E4A"/>
    <w:rsid w:val="001633B7"/>
    <w:rsid w:val="00163BAE"/>
    <w:rsid w:val="001901F0"/>
    <w:rsid w:val="001941F3"/>
    <w:rsid w:val="00194FFF"/>
    <w:rsid w:val="001B4AB3"/>
    <w:rsid w:val="001C5566"/>
    <w:rsid w:val="001D1CC7"/>
    <w:rsid w:val="001D77F5"/>
    <w:rsid w:val="001E01F5"/>
    <w:rsid w:val="001F036E"/>
    <w:rsid w:val="00200EBA"/>
    <w:rsid w:val="00215997"/>
    <w:rsid w:val="00230C1D"/>
    <w:rsid w:val="00232002"/>
    <w:rsid w:val="00236CB7"/>
    <w:rsid w:val="002542BD"/>
    <w:rsid w:val="0026452F"/>
    <w:rsid w:val="0028448B"/>
    <w:rsid w:val="002937DA"/>
    <w:rsid w:val="0029416A"/>
    <w:rsid w:val="00295C69"/>
    <w:rsid w:val="002B28B6"/>
    <w:rsid w:val="002B5186"/>
    <w:rsid w:val="002C281D"/>
    <w:rsid w:val="002C3514"/>
    <w:rsid w:val="002E2BC8"/>
    <w:rsid w:val="002E5E15"/>
    <w:rsid w:val="002F1141"/>
    <w:rsid w:val="003200F2"/>
    <w:rsid w:val="00330A69"/>
    <w:rsid w:val="00335580"/>
    <w:rsid w:val="0035069D"/>
    <w:rsid w:val="00354329"/>
    <w:rsid w:val="00360F9A"/>
    <w:rsid w:val="0036408E"/>
    <w:rsid w:val="00374C2F"/>
    <w:rsid w:val="003B70A1"/>
    <w:rsid w:val="003C7264"/>
    <w:rsid w:val="003D4F94"/>
    <w:rsid w:val="003D51BE"/>
    <w:rsid w:val="003E0C6B"/>
    <w:rsid w:val="003F3625"/>
    <w:rsid w:val="00424FAA"/>
    <w:rsid w:val="00441D56"/>
    <w:rsid w:val="004537D2"/>
    <w:rsid w:val="00457D56"/>
    <w:rsid w:val="0046700F"/>
    <w:rsid w:val="00471DB6"/>
    <w:rsid w:val="00495208"/>
    <w:rsid w:val="004B5025"/>
    <w:rsid w:val="004B561D"/>
    <w:rsid w:val="004B716B"/>
    <w:rsid w:val="004D07F0"/>
    <w:rsid w:val="004D24DD"/>
    <w:rsid w:val="004D34DE"/>
    <w:rsid w:val="004D6099"/>
    <w:rsid w:val="004E014B"/>
    <w:rsid w:val="004E5CC7"/>
    <w:rsid w:val="004F53DA"/>
    <w:rsid w:val="00507784"/>
    <w:rsid w:val="0051129A"/>
    <w:rsid w:val="00526589"/>
    <w:rsid w:val="00534B8C"/>
    <w:rsid w:val="005365B4"/>
    <w:rsid w:val="00536B55"/>
    <w:rsid w:val="00537D45"/>
    <w:rsid w:val="00540F84"/>
    <w:rsid w:val="00561ED7"/>
    <w:rsid w:val="00562EEE"/>
    <w:rsid w:val="005677AE"/>
    <w:rsid w:val="0059592D"/>
    <w:rsid w:val="005A2527"/>
    <w:rsid w:val="005C002F"/>
    <w:rsid w:val="005C1FA8"/>
    <w:rsid w:val="005C492E"/>
    <w:rsid w:val="005E299B"/>
    <w:rsid w:val="005F39FC"/>
    <w:rsid w:val="006024D9"/>
    <w:rsid w:val="00604DC6"/>
    <w:rsid w:val="006168CD"/>
    <w:rsid w:val="0062731E"/>
    <w:rsid w:val="00642CDF"/>
    <w:rsid w:val="0065457B"/>
    <w:rsid w:val="006717CB"/>
    <w:rsid w:val="00673FE4"/>
    <w:rsid w:val="00676AD0"/>
    <w:rsid w:val="0068735F"/>
    <w:rsid w:val="006958E0"/>
    <w:rsid w:val="006972F6"/>
    <w:rsid w:val="006A24E3"/>
    <w:rsid w:val="006A3450"/>
    <w:rsid w:val="006A4F75"/>
    <w:rsid w:val="006C1991"/>
    <w:rsid w:val="006C237E"/>
    <w:rsid w:val="006C2577"/>
    <w:rsid w:val="006C533D"/>
    <w:rsid w:val="006D64E3"/>
    <w:rsid w:val="006E7ADE"/>
    <w:rsid w:val="006F2F7A"/>
    <w:rsid w:val="00713C7D"/>
    <w:rsid w:val="007178D3"/>
    <w:rsid w:val="0072329A"/>
    <w:rsid w:val="00734999"/>
    <w:rsid w:val="00743920"/>
    <w:rsid w:val="00756D72"/>
    <w:rsid w:val="00757024"/>
    <w:rsid w:val="007658A4"/>
    <w:rsid w:val="00787703"/>
    <w:rsid w:val="007A15CD"/>
    <w:rsid w:val="007A32FC"/>
    <w:rsid w:val="007A5E5A"/>
    <w:rsid w:val="007B2855"/>
    <w:rsid w:val="007B65BD"/>
    <w:rsid w:val="007D5678"/>
    <w:rsid w:val="007D7A48"/>
    <w:rsid w:val="007E5E31"/>
    <w:rsid w:val="007F3B6A"/>
    <w:rsid w:val="00803D7A"/>
    <w:rsid w:val="00812F93"/>
    <w:rsid w:val="00815348"/>
    <w:rsid w:val="00835908"/>
    <w:rsid w:val="008613A1"/>
    <w:rsid w:val="0088639D"/>
    <w:rsid w:val="00892AC7"/>
    <w:rsid w:val="008A52A1"/>
    <w:rsid w:val="008D24F8"/>
    <w:rsid w:val="008D7E29"/>
    <w:rsid w:val="008E4033"/>
    <w:rsid w:val="00900D84"/>
    <w:rsid w:val="00900FD1"/>
    <w:rsid w:val="00943D91"/>
    <w:rsid w:val="009462ED"/>
    <w:rsid w:val="0095022D"/>
    <w:rsid w:val="00995937"/>
    <w:rsid w:val="009959DB"/>
    <w:rsid w:val="009B3D44"/>
    <w:rsid w:val="009C496A"/>
    <w:rsid w:val="009D00FF"/>
    <w:rsid w:val="009D2907"/>
    <w:rsid w:val="009D79EB"/>
    <w:rsid w:val="009E1986"/>
    <w:rsid w:val="009E62C2"/>
    <w:rsid w:val="009F2DCB"/>
    <w:rsid w:val="009F3C65"/>
    <w:rsid w:val="00A4204A"/>
    <w:rsid w:val="00A51AA5"/>
    <w:rsid w:val="00A76803"/>
    <w:rsid w:val="00A82FF8"/>
    <w:rsid w:val="00AA4DEC"/>
    <w:rsid w:val="00AA606A"/>
    <w:rsid w:val="00AB65C4"/>
    <w:rsid w:val="00AC749B"/>
    <w:rsid w:val="00AE3691"/>
    <w:rsid w:val="00B178E0"/>
    <w:rsid w:val="00B25872"/>
    <w:rsid w:val="00B51DBC"/>
    <w:rsid w:val="00B675A3"/>
    <w:rsid w:val="00B82A39"/>
    <w:rsid w:val="00B82BC9"/>
    <w:rsid w:val="00B92199"/>
    <w:rsid w:val="00B93463"/>
    <w:rsid w:val="00BA77EF"/>
    <w:rsid w:val="00BC28BF"/>
    <w:rsid w:val="00BC4266"/>
    <w:rsid w:val="00BD6DBD"/>
    <w:rsid w:val="00BE4845"/>
    <w:rsid w:val="00BF252E"/>
    <w:rsid w:val="00C01357"/>
    <w:rsid w:val="00C07D59"/>
    <w:rsid w:val="00C71905"/>
    <w:rsid w:val="00C75D81"/>
    <w:rsid w:val="00C87A2F"/>
    <w:rsid w:val="00CB0338"/>
    <w:rsid w:val="00CC4C4B"/>
    <w:rsid w:val="00CD2CE7"/>
    <w:rsid w:val="00CE0D04"/>
    <w:rsid w:val="00D0200B"/>
    <w:rsid w:val="00D038F2"/>
    <w:rsid w:val="00D1359C"/>
    <w:rsid w:val="00D16CFE"/>
    <w:rsid w:val="00D31D53"/>
    <w:rsid w:val="00D32BA3"/>
    <w:rsid w:val="00D33BE4"/>
    <w:rsid w:val="00D4474F"/>
    <w:rsid w:val="00D5765E"/>
    <w:rsid w:val="00D71D42"/>
    <w:rsid w:val="00D843D5"/>
    <w:rsid w:val="00DB0FB5"/>
    <w:rsid w:val="00DD052E"/>
    <w:rsid w:val="00DE1B02"/>
    <w:rsid w:val="00E02EEC"/>
    <w:rsid w:val="00E0588F"/>
    <w:rsid w:val="00E23AD5"/>
    <w:rsid w:val="00E304F9"/>
    <w:rsid w:val="00E34B36"/>
    <w:rsid w:val="00E37C95"/>
    <w:rsid w:val="00E513BC"/>
    <w:rsid w:val="00E63374"/>
    <w:rsid w:val="00E6470F"/>
    <w:rsid w:val="00E7371B"/>
    <w:rsid w:val="00E8271A"/>
    <w:rsid w:val="00E97211"/>
    <w:rsid w:val="00EA3EDA"/>
    <w:rsid w:val="00EA49AB"/>
    <w:rsid w:val="00EB31F8"/>
    <w:rsid w:val="00EC7CEA"/>
    <w:rsid w:val="00ED13FD"/>
    <w:rsid w:val="00EE28DA"/>
    <w:rsid w:val="00F04C38"/>
    <w:rsid w:val="00F1165E"/>
    <w:rsid w:val="00F17330"/>
    <w:rsid w:val="00F23696"/>
    <w:rsid w:val="00F326CA"/>
    <w:rsid w:val="00F3322C"/>
    <w:rsid w:val="00F409E5"/>
    <w:rsid w:val="00F82920"/>
    <w:rsid w:val="00F93D49"/>
    <w:rsid w:val="00FA349B"/>
    <w:rsid w:val="00FA6083"/>
    <w:rsid w:val="00FC1444"/>
    <w:rsid w:val="00FD1ABF"/>
    <w:rsid w:val="00FD56FC"/>
    <w:rsid w:val="03415C81"/>
    <w:rsid w:val="05D61536"/>
    <w:rsid w:val="06008404"/>
    <w:rsid w:val="0ED033DE"/>
    <w:rsid w:val="1158B0D8"/>
    <w:rsid w:val="18C0A8A5"/>
    <w:rsid w:val="19981686"/>
    <w:rsid w:val="1B76F900"/>
    <w:rsid w:val="233AD540"/>
    <w:rsid w:val="240E33C0"/>
    <w:rsid w:val="2D5A931A"/>
    <w:rsid w:val="2EBDFED1"/>
    <w:rsid w:val="2F6D0051"/>
    <w:rsid w:val="2F89F284"/>
    <w:rsid w:val="37541E6B"/>
    <w:rsid w:val="3A66EE94"/>
    <w:rsid w:val="3A88FABE"/>
    <w:rsid w:val="50C0E43D"/>
    <w:rsid w:val="540164E8"/>
    <w:rsid w:val="545DEC80"/>
    <w:rsid w:val="560914C5"/>
    <w:rsid w:val="567BC401"/>
    <w:rsid w:val="590C5464"/>
    <w:rsid w:val="594F11F1"/>
    <w:rsid w:val="597FB213"/>
    <w:rsid w:val="59FBF4B1"/>
    <w:rsid w:val="6153DF64"/>
    <w:rsid w:val="65E39AF5"/>
    <w:rsid w:val="67AF031F"/>
    <w:rsid w:val="6B35823A"/>
    <w:rsid w:val="70BC6649"/>
    <w:rsid w:val="78A0BB96"/>
    <w:rsid w:val="7F7BC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3B2CE"/>
  <w15:chartTrackingRefBased/>
  <w15:docId w15:val="{157C69DA-0E44-4309-98D3-1004AE02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ind w:firstLine="708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">
    <w:name w:val="Body Text"/>
    <w:basedOn w:val="Standard"/>
    <w:semiHidden/>
    <w:rPr>
      <w:sz w:val="28"/>
    </w:rPr>
  </w:style>
  <w:style w:type="paragraph" w:styleId="Textkrper2">
    <w:name w:val="Body Text 2"/>
    <w:basedOn w:val="Standard"/>
    <w:semiHidden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5C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5C6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1"/>
    <w:qFormat/>
    <w:rsid w:val="00441D56"/>
    <w:pPr>
      <w:ind w:left="720"/>
      <w:contextualSpacing/>
    </w:pPr>
  </w:style>
  <w:style w:type="paragraph" w:styleId="Titel">
    <w:name w:val="Title"/>
    <w:basedOn w:val="Standard"/>
    <w:link w:val="TitelZchn"/>
    <w:uiPriority w:val="10"/>
    <w:qFormat/>
    <w:rsid w:val="00D5765E"/>
    <w:pPr>
      <w:widowControl w:val="0"/>
      <w:autoSpaceDE w:val="0"/>
      <w:autoSpaceDN w:val="0"/>
      <w:spacing w:before="89" w:line="321" w:lineRule="exact"/>
      <w:ind w:left="247"/>
      <w:jc w:val="center"/>
    </w:pPr>
    <w:rPr>
      <w:sz w:val="28"/>
      <w:szCs w:val="28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D5765E"/>
    <w:rPr>
      <w:sz w:val="28"/>
      <w:szCs w:val="28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7B65BD"/>
    <w:pPr>
      <w:widowControl w:val="0"/>
      <w:autoSpaceDE w:val="0"/>
      <w:autoSpaceDN w:val="0"/>
      <w:ind w:left="104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6A3450"/>
    <w:rPr>
      <w:sz w:val="24"/>
    </w:rPr>
  </w:style>
  <w:style w:type="paragraph" w:customStyle="1" w:styleId="Default">
    <w:name w:val="Default"/>
    <w:rsid w:val="00BC28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semiHidden/>
    <w:rsid w:val="000A405C"/>
  </w:style>
  <w:style w:type="character" w:styleId="NichtaufgelsteErwhnung">
    <w:name w:val="Unresolved Mention"/>
    <w:basedOn w:val="Absatz-Standardschriftart"/>
    <w:uiPriority w:val="99"/>
    <w:semiHidden/>
    <w:unhideWhenUsed/>
    <w:rsid w:val="001B4AB3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semiHidden/>
    <w:rsid w:val="00604DC6"/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rmietung@ffb-bruehl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DATEN\FFB\Briefkopf%202001\Leerdrucke\FFB%20Briefkopf%20200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FFB Briefkopf 2001</Template>
  <TotalTime>0</TotalTime>
  <Pages>1</Pages>
  <Words>190</Words>
  <Characters>1256</Characters>
  <Application>Microsoft Office Word</Application>
  <DocSecurity>0</DocSecurity>
  <Lines>50</Lines>
  <Paragraphs>27</Paragraphs>
  <ScaleCrop>false</ScaleCrop>
  <Company>Staatliches Umweltamt Köln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Faltbootfreunde Brühl e</dc:title>
  <dc:subject/>
  <dc:creator>H.-T.</dc:creator>
  <cp:keywords/>
  <dc:description/>
  <cp:lastModifiedBy>Andreas Dieks</cp:lastModifiedBy>
  <cp:revision>2</cp:revision>
  <cp:lastPrinted>2025-07-01T17:11:00Z</cp:lastPrinted>
  <dcterms:created xsi:type="dcterms:W3CDTF">2026-01-25T11:18:00Z</dcterms:created>
  <dcterms:modified xsi:type="dcterms:W3CDTF">2026-01-25T11:18:00Z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-812618425</vt:i4>
  </property>
  <property fmtid="{D5CDD505-2E9C-101B-9397-08002B2CF9AE}" pid="3" name="_EmailSubject">
    <vt:lpwstr>FFB Leer-Briefe 02 2004</vt:lpwstr>
  </property>
  <property fmtid="{D5CDD505-2E9C-101B-9397-08002B2CF9AE}" pid="4" name="_AuthorEmail">
    <vt:lpwstr>hanstheoschmitz@hotmail.com</vt:lpwstr>
  </property>
  <property fmtid="{D5CDD505-2E9C-101B-9397-08002B2CF9AE}" pid="5" name="_AuthorEmailDisplayName">
    <vt:lpwstr>Hans-Theo Schmitz</vt:lpwstr>
  </property>
  <property fmtid="{D5CDD505-2E9C-101B-9397-08002B2CF9AE}" pid="6" name="_ReviewingToolsShownOnce">
    <vt:lpwstr/>
  </property>
</Properties>
</file>